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A9" w:rsidRDefault="002947A9" w:rsidP="00FF64BF">
      <w:pPr>
        <w:tabs>
          <w:tab w:val="num" w:pos="0"/>
        </w:tabs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2947A9" w:rsidRDefault="002947A9" w:rsidP="00B87C0E">
      <w:pPr>
        <w:tabs>
          <w:tab w:val="num" w:pos="0"/>
        </w:tabs>
        <w:spacing w:line="540" w:lineRule="exact"/>
        <w:ind w:firstLineChars="225" w:firstLine="810"/>
        <w:jc w:val="center"/>
        <w:rPr>
          <w:rFonts w:ascii="华文中宋" w:eastAsia="华文中宋" w:hAnsi="华文中宋"/>
          <w:b/>
          <w:sz w:val="36"/>
          <w:szCs w:val="36"/>
        </w:rPr>
      </w:pPr>
      <w:r w:rsidRPr="00C55342">
        <w:rPr>
          <w:rFonts w:ascii="华文中宋" w:eastAsia="华文中宋" w:hAnsi="华文中宋"/>
          <w:b/>
          <w:sz w:val="36"/>
          <w:szCs w:val="36"/>
        </w:rPr>
        <w:t>201</w:t>
      </w:r>
      <w:r>
        <w:rPr>
          <w:rFonts w:ascii="华文中宋" w:eastAsia="华文中宋" w:hAnsi="华文中宋"/>
          <w:b/>
          <w:sz w:val="36"/>
          <w:szCs w:val="36"/>
        </w:rPr>
        <w:t>7</w:t>
      </w:r>
      <w:r w:rsidRPr="00C55342">
        <w:rPr>
          <w:rFonts w:ascii="华文中宋" w:eastAsia="华文中宋" w:hAnsi="华文中宋" w:hint="eastAsia"/>
          <w:b/>
          <w:sz w:val="36"/>
          <w:szCs w:val="36"/>
        </w:rPr>
        <w:t>年度湖北省科技支撑计划</w:t>
      </w:r>
    </w:p>
    <w:p w:rsidR="002947A9" w:rsidRPr="00C55342" w:rsidRDefault="002947A9" w:rsidP="00B87C0E">
      <w:pPr>
        <w:tabs>
          <w:tab w:val="num" w:pos="0"/>
        </w:tabs>
        <w:spacing w:line="540" w:lineRule="exact"/>
        <w:ind w:firstLineChars="225" w:firstLine="810"/>
        <w:jc w:val="center"/>
        <w:rPr>
          <w:rFonts w:ascii="华文中宋" w:eastAsia="华文中宋" w:hAnsi="华文中宋"/>
          <w:b/>
          <w:sz w:val="36"/>
          <w:szCs w:val="36"/>
        </w:rPr>
      </w:pPr>
      <w:r w:rsidRPr="00C55342">
        <w:rPr>
          <w:rFonts w:ascii="华文中宋" w:eastAsia="华文中宋" w:hAnsi="华文中宋" w:hint="eastAsia"/>
          <w:b/>
          <w:sz w:val="36"/>
          <w:szCs w:val="36"/>
        </w:rPr>
        <w:t>软科学研究类项目申报清单</w:t>
      </w:r>
    </w:p>
    <w:p w:rsidR="002947A9" w:rsidRPr="005F2D8E" w:rsidRDefault="002947A9" w:rsidP="00FF64BF">
      <w:pPr>
        <w:tabs>
          <w:tab w:val="num" w:pos="0"/>
        </w:tabs>
        <w:spacing w:line="540" w:lineRule="exact"/>
        <w:rPr>
          <w:rFonts w:ascii="华文仿宋" w:eastAsia="华文仿宋" w:hAnsi="华文仿宋"/>
          <w:sz w:val="24"/>
        </w:rPr>
      </w:pPr>
      <w:r w:rsidRPr="005F2D8E">
        <w:rPr>
          <w:rFonts w:ascii="华文仿宋" w:eastAsia="华文仿宋" w:hAnsi="华文仿宋" w:hint="eastAsia"/>
          <w:sz w:val="24"/>
        </w:rPr>
        <w:t>推荐单位：（盖章）</w:t>
      </w:r>
      <w:r w:rsidRPr="005F2D8E">
        <w:rPr>
          <w:rFonts w:ascii="华文仿宋" w:eastAsia="华文仿宋" w:hAnsi="华文仿宋"/>
          <w:sz w:val="24"/>
        </w:rPr>
        <w:t xml:space="preserve">                                                                               </w:t>
      </w:r>
      <w:r w:rsidRPr="005F2D8E">
        <w:rPr>
          <w:rFonts w:ascii="华文仿宋" w:eastAsia="华文仿宋" w:hAnsi="华文仿宋" w:hint="eastAsia"/>
          <w:sz w:val="24"/>
        </w:rPr>
        <w:t>年</w:t>
      </w:r>
      <w:r w:rsidRPr="005F2D8E">
        <w:rPr>
          <w:rFonts w:ascii="华文仿宋" w:eastAsia="华文仿宋" w:hAnsi="华文仿宋"/>
          <w:sz w:val="24"/>
        </w:rPr>
        <w:t xml:space="preserve">      </w:t>
      </w:r>
      <w:r w:rsidRPr="005F2D8E">
        <w:rPr>
          <w:rFonts w:ascii="华文仿宋" w:eastAsia="华文仿宋" w:hAnsi="华文仿宋" w:hint="eastAsia"/>
          <w:sz w:val="24"/>
        </w:rPr>
        <w:t>月</w:t>
      </w:r>
      <w:r w:rsidRPr="005F2D8E">
        <w:rPr>
          <w:rFonts w:ascii="华文仿宋" w:eastAsia="华文仿宋" w:hAnsi="华文仿宋"/>
          <w:sz w:val="24"/>
        </w:rPr>
        <w:t xml:space="preserve">      </w:t>
      </w:r>
      <w:r w:rsidRPr="005F2D8E">
        <w:rPr>
          <w:rFonts w:ascii="华文仿宋" w:eastAsia="华文仿宋" w:hAnsi="华文仿宋" w:hint="eastAsia"/>
          <w:sz w:val="24"/>
        </w:rPr>
        <w:t>日</w:t>
      </w: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1917"/>
        <w:gridCol w:w="2469"/>
        <w:gridCol w:w="1331"/>
        <w:gridCol w:w="1611"/>
        <w:gridCol w:w="1218"/>
        <w:gridCol w:w="1548"/>
        <w:gridCol w:w="1519"/>
        <w:gridCol w:w="1811"/>
      </w:tblGrid>
      <w:tr w:rsidR="002947A9" w:rsidRPr="005F2D8E" w:rsidTr="0033059F">
        <w:trPr>
          <w:trHeight w:val="750"/>
        </w:trPr>
        <w:tc>
          <w:tcPr>
            <w:tcW w:w="790" w:type="dxa"/>
            <w:vAlign w:val="center"/>
          </w:tcPr>
          <w:p w:rsidR="002947A9" w:rsidRPr="005F2D8E" w:rsidRDefault="002947A9" w:rsidP="00055BB7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序号</w:t>
            </w:r>
          </w:p>
        </w:tc>
        <w:tc>
          <w:tcPr>
            <w:tcW w:w="1917" w:type="dxa"/>
            <w:vAlign w:val="center"/>
          </w:tcPr>
          <w:p w:rsidR="002947A9" w:rsidRPr="005F2D8E" w:rsidRDefault="002947A9" w:rsidP="00055BB7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受理编号</w:t>
            </w:r>
          </w:p>
        </w:tc>
        <w:tc>
          <w:tcPr>
            <w:tcW w:w="2469" w:type="dxa"/>
            <w:vAlign w:val="center"/>
          </w:tcPr>
          <w:p w:rsidR="002947A9" w:rsidRPr="005F2D8E" w:rsidRDefault="002947A9" w:rsidP="00055BB7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项目名称</w:t>
            </w:r>
          </w:p>
        </w:tc>
        <w:tc>
          <w:tcPr>
            <w:tcW w:w="1331" w:type="dxa"/>
            <w:vAlign w:val="center"/>
          </w:tcPr>
          <w:p w:rsidR="002947A9" w:rsidRPr="005F2D8E" w:rsidRDefault="002947A9" w:rsidP="00055BB7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申报单位</w:t>
            </w:r>
          </w:p>
        </w:tc>
        <w:tc>
          <w:tcPr>
            <w:tcW w:w="1611" w:type="dxa"/>
            <w:vAlign w:val="center"/>
          </w:tcPr>
          <w:p w:rsidR="002947A9" w:rsidRPr="005F2D8E" w:rsidRDefault="002947A9" w:rsidP="00055BB7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项目类型</w:t>
            </w:r>
          </w:p>
          <w:p w:rsidR="002947A9" w:rsidRPr="005F2D8E" w:rsidRDefault="002947A9" w:rsidP="00055BB7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/>
                <w:sz w:val="24"/>
              </w:rPr>
              <w:t>(</w:t>
            </w:r>
            <w:r w:rsidRPr="005F2D8E">
              <w:rPr>
                <w:rFonts w:ascii="华文仿宋" w:eastAsia="华文仿宋" w:hAnsi="华文仿宋" w:hint="eastAsia"/>
                <w:sz w:val="24"/>
              </w:rPr>
              <w:t>重点、面上</w:t>
            </w:r>
            <w:r w:rsidRPr="005F2D8E">
              <w:rPr>
                <w:rFonts w:ascii="华文仿宋" w:eastAsia="华文仿宋" w:hAnsi="华文仿宋"/>
                <w:sz w:val="24"/>
              </w:rPr>
              <w:t>)</w:t>
            </w:r>
          </w:p>
        </w:tc>
        <w:tc>
          <w:tcPr>
            <w:tcW w:w="1218" w:type="dxa"/>
            <w:vAlign w:val="center"/>
          </w:tcPr>
          <w:p w:rsidR="002947A9" w:rsidRPr="005F2D8E" w:rsidRDefault="002947A9" w:rsidP="00055BB7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</w:tc>
        <w:tc>
          <w:tcPr>
            <w:tcW w:w="1548" w:type="dxa"/>
            <w:vAlign w:val="center"/>
          </w:tcPr>
          <w:p w:rsidR="002947A9" w:rsidRDefault="002947A9" w:rsidP="00055BB7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 w:rsidRPr="005F2D8E">
              <w:rPr>
                <w:rFonts w:ascii="华文仿宋" w:eastAsia="华文仿宋" w:hAnsi="华文仿宋" w:hint="eastAsia"/>
                <w:sz w:val="24"/>
              </w:rPr>
              <w:t>项目负责人</w:t>
            </w:r>
          </w:p>
          <w:p w:rsidR="002947A9" w:rsidRPr="005F2D8E" w:rsidRDefault="002947A9" w:rsidP="00055BB7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出生年月</w:t>
            </w:r>
          </w:p>
        </w:tc>
        <w:tc>
          <w:tcPr>
            <w:tcW w:w="1519" w:type="dxa"/>
          </w:tcPr>
          <w:p w:rsidR="002947A9" w:rsidRPr="005F2D8E" w:rsidRDefault="002947A9" w:rsidP="003F19A6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职称或学历情况</w:t>
            </w:r>
          </w:p>
        </w:tc>
        <w:tc>
          <w:tcPr>
            <w:tcW w:w="1811" w:type="dxa"/>
          </w:tcPr>
          <w:p w:rsidR="002947A9" w:rsidRDefault="002947A9" w:rsidP="003F19A6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审查意见（推荐</w:t>
            </w:r>
            <w:r>
              <w:rPr>
                <w:rFonts w:ascii="华文仿宋" w:eastAsia="华文仿宋" w:hAnsi="华文仿宋"/>
                <w:sz w:val="24"/>
              </w:rPr>
              <w:t>/</w:t>
            </w:r>
            <w:r>
              <w:rPr>
                <w:rFonts w:ascii="华文仿宋" w:eastAsia="华文仿宋" w:hAnsi="华文仿宋" w:hint="eastAsia"/>
                <w:sz w:val="24"/>
              </w:rPr>
              <w:t>不推荐）</w:t>
            </w:r>
          </w:p>
        </w:tc>
      </w:tr>
      <w:tr w:rsidR="002947A9" w:rsidRPr="005F2D8E" w:rsidTr="0033059F">
        <w:trPr>
          <w:trHeight w:val="750"/>
        </w:trPr>
        <w:tc>
          <w:tcPr>
            <w:tcW w:w="790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17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6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1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947A9" w:rsidRPr="005F2D8E" w:rsidTr="0033059F">
        <w:trPr>
          <w:trHeight w:val="750"/>
        </w:trPr>
        <w:tc>
          <w:tcPr>
            <w:tcW w:w="790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17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6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1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947A9" w:rsidRPr="005F2D8E" w:rsidTr="0033059F">
        <w:trPr>
          <w:trHeight w:val="750"/>
        </w:trPr>
        <w:tc>
          <w:tcPr>
            <w:tcW w:w="790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17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6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1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947A9" w:rsidRPr="005F2D8E" w:rsidTr="0033059F">
        <w:trPr>
          <w:trHeight w:val="750"/>
        </w:trPr>
        <w:tc>
          <w:tcPr>
            <w:tcW w:w="790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17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6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1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2947A9" w:rsidRPr="005F2D8E" w:rsidTr="0033059F">
        <w:trPr>
          <w:trHeight w:val="750"/>
        </w:trPr>
        <w:tc>
          <w:tcPr>
            <w:tcW w:w="790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917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6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3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6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1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48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519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811" w:type="dxa"/>
          </w:tcPr>
          <w:p w:rsidR="002947A9" w:rsidRPr="005F2D8E" w:rsidRDefault="002947A9" w:rsidP="00B35412">
            <w:pPr>
              <w:tabs>
                <w:tab w:val="num" w:pos="0"/>
              </w:tabs>
              <w:spacing w:line="540" w:lineRule="exact"/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2947A9" w:rsidRPr="0029150F" w:rsidRDefault="002947A9" w:rsidP="00592FEB">
      <w:pPr>
        <w:tabs>
          <w:tab w:val="num" w:pos="0"/>
        </w:tabs>
        <w:spacing w:line="540" w:lineRule="exact"/>
      </w:pPr>
      <w:r w:rsidRPr="005F2D8E">
        <w:rPr>
          <w:rFonts w:ascii="华文仿宋" w:eastAsia="华文仿宋" w:hAnsi="华文仿宋" w:hint="eastAsia"/>
          <w:sz w:val="24"/>
        </w:rPr>
        <w:t>推荐单位联系人：</w:t>
      </w:r>
      <w:r w:rsidRPr="005F2D8E">
        <w:rPr>
          <w:rFonts w:ascii="华文仿宋" w:eastAsia="华文仿宋" w:hAnsi="华文仿宋"/>
          <w:sz w:val="24"/>
        </w:rPr>
        <w:t xml:space="preserve">                                 </w:t>
      </w:r>
      <w:r w:rsidRPr="005F2D8E">
        <w:rPr>
          <w:rFonts w:ascii="华文仿宋" w:eastAsia="华文仿宋" w:hAnsi="华文仿宋" w:hint="eastAsia"/>
          <w:sz w:val="24"/>
        </w:rPr>
        <w:t>办公电话：</w:t>
      </w:r>
      <w:r w:rsidRPr="005F2D8E">
        <w:rPr>
          <w:rFonts w:ascii="华文仿宋" w:eastAsia="华文仿宋" w:hAnsi="华文仿宋"/>
          <w:sz w:val="24"/>
        </w:rPr>
        <w:t xml:space="preserve">                             </w:t>
      </w:r>
      <w:r w:rsidRPr="005F2D8E">
        <w:rPr>
          <w:rFonts w:ascii="华文仿宋" w:eastAsia="华文仿宋" w:hAnsi="华文仿宋" w:hint="eastAsia"/>
          <w:sz w:val="24"/>
        </w:rPr>
        <w:t>手机号码：</w:t>
      </w:r>
    </w:p>
    <w:sectPr w:rsidR="002947A9" w:rsidRPr="0029150F" w:rsidSect="00592FEB">
      <w:footerReference w:type="default" r:id="rId6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A9" w:rsidRDefault="002947A9" w:rsidP="0094476E">
      <w:r>
        <w:separator/>
      </w:r>
    </w:p>
  </w:endnote>
  <w:endnote w:type="continuationSeparator" w:id="0">
    <w:p w:rsidR="002947A9" w:rsidRDefault="002947A9" w:rsidP="00944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”“Times New Roman”“">
    <w:altName w:val="宋体"/>
    <w:panose1 w:val="00000000000000000000"/>
    <w:charset w:val="86"/>
    <w:family w:val="roman"/>
    <w:notTrueType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华文仿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A9" w:rsidRDefault="002947A9">
    <w:pPr>
      <w:pStyle w:val="Footer"/>
      <w:jc w:val="center"/>
    </w:pPr>
    <w:fldSimple w:instr=" PAGE   \* MERGEFORMAT ">
      <w:r w:rsidRPr="00592FEB">
        <w:rPr>
          <w:noProof/>
          <w:lang w:val="zh-CN"/>
        </w:rPr>
        <w:t>1</w:t>
      </w:r>
    </w:fldSimple>
  </w:p>
  <w:p w:rsidR="002947A9" w:rsidRPr="002323DD" w:rsidRDefault="002947A9" w:rsidP="00292CF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A9" w:rsidRDefault="002947A9" w:rsidP="0094476E">
      <w:r>
        <w:separator/>
      </w:r>
    </w:p>
  </w:footnote>
  <w:footnote w:type="continuationSeparator" w:id="0">
    <w:p w:rsidR="002947A9" w:rsidRDefault="002947A9" w:rsidP="00944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6BF0"/>
    <w:rsid w:val="000034C5"/>
    <w:rsid w:val="00005D6A"/>
    <w:rsid w:val="00007CFA"/>
    <w:rsid w:val="00013490"/>
    <w:rsid w:val="00017F43"/>
    <w:rsid w:val="0002271D"/>
    <w:rsid w:val="00023AE2"/>
    <w:rsid w:val="000252F7"/>
    <w:rsid w:val="00025AA0"/>
    <w:rsid w:val="00042A89"/>
    <w:rsid w:val="00055BB7"/>
    <w:rsid w:val="00060564"/>
    <w:rsid w:val="00060FA3"/>
    <w:rsid w:val="00061490"/>
    <w:rsid w:val="000637FD"/>
    <w:rsid w:val="000648C2"/>
    <w:rsid w:val="00066F30"/>
    <w:rsid w:val="000748B0"/>
    <w:rsid w:val="000866F4"/>
    <w:rsid w:val="0008775A"/>
    <w:rsid w:val="00087DB2"/>
    <w:rsid w:val="000916F2"/>
    <w:rsid w:val="00093405"/>
    <w:rsid w:val="000A1CF4"/>
    <w:rsid w:val="000A6133"/>
    <w:rsid w:val="000B0E41"/>
    <w:rsid w:val="000B2448"/>
    <w:rsid w:val="000B4418"/>
    <w:rsid w:val="000B4462"/>
    <w:rsid w:val="000D273D"/>
    <w:rsid w:val="000E30ED"/>
    <w:rsid w:val="000E6FEB"/>
    <w:rsid w:val="000E7183"/>
    <w:rsid w:val="000E7E79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18BA"/>
    <w:rsid w:val="001629EA"/>
    <w:rsid w:val="00162D67"/>
    <w:rsid w:val="001708F5"/>
    <w:rsid w:val="00171EE5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A6F"/>
    <w:rsid w:val="002167CD"/>
    <w:rsid w:val="00220AD8"/>
    <w:rsid w:val="002245AC"/>
    <w:rsid w:val="00230AB4"/>
    <w:rsid w:val="002323DD"/>
    <w:rsid w:val="0023308E"/>
    <w:rsid w:val="00234BEA"/>
    <w:rsid w:val="0024170E"/>
    <w:rsid w:val="0024250D"/>
    <w:rsid w:val="0024475E"/>
    <w:rsid w:val="00257FBD"/>
    <w:rsid w:val="00275500"/>
    <w:rsid w:val="0028093A"/>
    <w:rsid w:val="00284486"/>
    <w:rsid w:val="00284776"/>
    <w:rsid w:val="0029150F"/>
    <w:rsid w:val="00292CF6"/>
    <w:rsid w:val="002947A9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B08"/>
    <w:rsid w:val="002E42F2"/>
    <w:rsid w:val="002E45D2"/>
    <w:rsid w:val="002E7FB6"/>
    <w:rsid w:val="002F1F73"/>
    <w:rsid w:val="002F360C"/>
    <w:rsid w:val="002F4D6D"/>
    <w:rsid w:val="002F5D63"/>
    <w:rsid w:val="002F63A9"/>
    <w:rsid w:val="00304E18"/>
    <w:rsid w:val="00310FFD"/>
    <w:rsid w:val="00313984"/>
    <w:rsid w:val="003169B9"/>
    <w:rsid w:val="00322B98"/>
    <w:rsid w:val="0033059F"/>
    <w:rsid w:val="003526D8"/>
    <w:rsid w:val="00362A58"/>
    <w:rsid w:val="00363544"/>
    <w:rsid w:val="003742D7"/>
    <w:rsid w:val="003860EC"/>
    <w:rsid w:val="00386538"/>
    <w:rsid w:val="00387400"/>
    <w:rsid w:val="00390CCD"/>
    <w:rsid w:val="00391A14"/>
    <w:rsid w:val="0039336B"/>
    <w:rsid w:val="003964F5"/>
    <w:rsid w:val="003B2C62"/>
    <w:rsid w:val="003B38A4"/>
    <w:rsid w:val="003B4662"/>
    <w:rsid w:val="003B688A"/>
    <w:rsid w:val="003C1502"/>
    <w:rsid w:val="003C4C15"/>
    <w:rsid w:val="003C5026"/>
    <w:rsid w:val="003C593E"/>
    <w:rsid w:val="003C5C26"/>
    <w:rsid w:val="003D255E"/>
    <w:rsid w:val="003D2704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94593"/>
    <w:rsid w:val="004A3603"/>
    <w:rsid w:val="004A5AB9"/>
    <w:rsid w:val="004B011E"/>
    <w:rsid w:val="004B5F30"/>
    <w:rsid w:val="004C53B2"/>
    <w:rsid w:val="004D3605"/>
    <w:rsid w:val="004D3810"/>
    <w:rsid w:val="004D38A7"/>
    <w:rsid w:val="004D4B28"/>
    <w:rsid w:val="004D73D8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2FE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49D5"/>
    <w:rsid w:val="00746495"/>
    <w:rsid w:val="00746859"/>
    <w:rsid w:val="007518D5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2B12"/>
    <w:rsid w:val="007D3B22"/>
    <w:rsid w:val="007D46DB"/>
    <w:rsid w:val="007D54BE"/>
    <w:rsid w:val="007D7D71"/>
    <w:rsid w:val="007E0852"/>
    <w:rsid w:val="007E786C"/>
    <w:rsid w:val="007F50C2"/>
    <w:rsid w:val="007F568E"/>
    <w:rsid w:val="007F614B"/>
    <w:rsid w:val="0080201C"/>
    <w:rsid w:val="008058A4"/>
    <w:rsid w:val="00807C9D"/>
    <w:rsid w:val="0081155F"/>
    <w:rsid w:val="0081158E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E0439"/>
    <w:rsid w:val="008E0703"/>
    <w:rsid w:val="008F0261"/>
    <w:rsid w:val="008F2E0D"/>
    <w:rsid w:val="008F30DD"/>
    <w:rsid w:val="00904FB5"/>
    <w:rsid w:val="00911847"/>
    <w:rsid w:val="00921418"/>
    <w:rsid w:val="00924671"/>
    <w:rsid w:val="009250D2"/>
    <w:rsid w:val="00931697"/>
    <w:rsid w:val="00937C61"/>
    <w:rsid w:val="0094476E"/>
    <w:rsid w:val="00945D76"/>
    <w:rsid w:val="00954AC3"/>
    <w:rsid w:val="00971F9E"/>
    <w:rsid w:val="009777D3"/>
    <w:rsid w:val="00977BBD"/>
    <w:rsid w:val="00977CAE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7873"/>
    <w:rsid w:val="009E47F7"/>
    <w:rsid w:val="009E50B4"/>
    <w:rsid w:val="009E775E"/>
    <w:rsid w:val="009E7CC3"/>
    <w:rsid w:val="00A04272"/>
    <w:rsid w:val="00A06056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B04E6D"/>
    <w:rsid w:val="00B14014"/>
    <w:rsid w:val="00B15A0A"/>
    <w:rsid w:val="00B16AC8"/>
    <w:rsid w:val="00B33BEA"/>
    <w:rsid w:val="00B35412"/>
    <w:rsid w:val="00B43A89"/>
    <w:rsid w:val="00B51063"/>
    <w:rsid w:val="00B556AF"/>
    <w:rsid w:val="00B55A3D"/>
    <w:rsid w:val="00B64CB9"/>
    <w:rsid w:val="00B64E8C"/>
    <w:rsid w:val="00B70F3F"/>
    <w:rsid w:val="00B715E5"/>
    <w:rsid w:val="00B74CF4"/>
    <w:rsid w:val="00B87C0E"/>
    <w:rsid w:val="00BA19FB"/>
    <w:rsid w:val="00BA22C9"/>
    <w:rsid w:val="00BB5EA5"/>
    <w:rsid w:val="00BC144E"/>
    <w:rsid w:val="00BC1A17"/>
    <w:rsid w:val="00BC2E8A"/>
    <w:rsid w:val="00BC50A4"/>
    <w:rsid w:val="00BC58FD"/>
    <w:rsid w:val="00BD0773"/>
    <w:rsid w:val="00BD2B1E"/>
    <w:rsid w:val="00BE153C"/>
    <w:rsid w:val="00BE482B"/>
    <w:rsid w:val="00BE5525"/>
    <w:rsid w:val="00BE7206"/>
    <w:rsid w:val="00C142C6"/>
    <w:rsid w:val="00C25A55"/>
    <w:rsid w:val="00C30C3A"/>
    <w:rsid w:val="00C32E0C"/>
    <w:rsid w:val="00C34A47"/>
    <w:rsid w:val="00C40A73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77BB"/>
    <w:rsid w:val="00CD7ED9"/>
    <w:rsid w:val="00CE3D58"/>
    <w:rsid w:val="00CE6CF0"/>
    <w:rsid w:val="00CF0C4D"/>
    <w:rsid w:val="00CF32BD"/>
    <w:rsid w:val="00CF7AD8"/>
    <w:rsid w:val="00D24450"/>
    <w:rsid w:val="00D24505"/>
    <w:rsid w:val="00D2483A"/>
    <w:rsid w:val="00D24BAA"/>
    <w:rsid w:val="00D30946"/>
    <w:rsid w:val="00D33B9A"/>
    <w:rsid w:val="00D40A95"/>
    <w:rsid w:val="00D4606B"/>
    <w:rsid w:val="00D51534"/>
    <w:rsid w:val="00D60E0D"/>
    <w:rsid w:val="00D63B09"/>
    <w:rsid w:val="00D661D4"/>
    <w:rsid w:val="00D772D3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47820"/>
    <w:rsid w:val="00E5439F"/>
    <w:rsid w:val="00E64CDB"/>
    <w:rsid w:val="00E76BF0"/>
    <w:rsid w:val="00E860CD"/>
    <w:rsid w:val="00E93AAB"/>
    <w:rsid w:val="00E95307"/>
    <w:rsid w:val="00EA5073"/>
    <w:rsid w:val="00EC7347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57392"/>
    <w:rsid w:val="00F61356"/>
    <w:rsid w:val="00F64CF9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B23D1"/>
    <w:rsid w:val="00FC4B93"/>
    <w:rsid w:val="00FD1625"/>
    <w:rsid w:val="00FD678F"/>
    <w:rsid w:val="00FD68BA"/>
    <w:rsid w:val="00FE3DD2"/>
    <w:rsid w:val="00FF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F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6B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E76BF0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944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76E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44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476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54152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37C61"/>
    <w:pPr>
      <w:spacing w:after="120"/>
    </w:pPr>
    <w:rPr>
      <w:rFonts w:ascii="”“Times New Roman”“" w:hAnsi="”“Times New Roman”“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91A1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872AF1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8F30DD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8F30DD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187599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18759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50</Words>
  <Characters>289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subject/>
  <dc:creator>MC SYSTEM</dc:creator>
  <cp:keywords/>
  <dc:description/>
  <cp:lastModifiedBy>sulh</cp:lastModifiedBy>
  <cp:revision>7</cp:revision>
  <cp:lastPrinted>2017-01-13T02:23:00Z</cp:lastPrinted>
  <dcterms:created xsi:type="dcterms:W3CDTF">2017-01-13T01:17:00Z</dcterms:created>
  <dcterms:modified xsi:type="dcterms:W3CDTF">2017-01-13T03:33:00Z</dcterms:modified>
</cp:coreProperties>
</file>